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Default="001E56E5" w:rsidP="00AA7471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1495425" cy="6401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KERY-LOGO #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725" cy="65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bookmarkStart w:id="0" w:name="_GoBack"/>
            <w:bookmarkEnd w:id="0"/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E4AF5">
              <w:rPr>
                <w:rStyle w:val="CheckBoxChar"/>
              </w:rPr>
            </w:r>
            <w:r w:rsidR="002E4AF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F5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E56E5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4AF5"/>
    <w:rsid w:val="002E6E14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1C5A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778BD"/>
  <w15:docId w15:val="{6979E7A1-B8E0-4BF0-BC50-5C0EBD0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h%20City%20Bakery\Documents\Employee%20form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Rush City Bakery</dc:creator>
  <cp:keywords/>
  <cp:lastModifiedBy>Rush City Bakery</cp:lastModifiedBy>
  <cp:revision>2</cp:revision>
  <cp:lastPrinted>2017-06-08T17:09:00Z</cp:lastPrinted>
  <dcterms:created xsi:type="dcterms:W3CDTF">2017-06-08T17:07:00Z</dcterms:created>
  <dcterms:modified xsi:type="dcterms:W3CDTF">2017-06-08T17:13:00Z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